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16" w:rsidRDefault="001E7803" w:rsidP="001E7803">
      <w:pPr>
        <w:pStyle w:val="ConsPlusNormal"/>
        <w:tabs>
          <w:tab w:val="left" w:pos="3729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ab/>
        <w:t>РОССИЙСКАЯ ФЕДЕРАЦИЯ</w:t>
      </w:r>
    </w:p>
    <w:p w:rsidR="001E7803" w:rsidRPr="00116605" w:rsidRDefault="001E7803" w:rsidP="001E7803">
      <w:pPr>
        <w:pStyle w:val="ConsPlusNormal"/>
        <w:tabs>
          <w:tab w:val="left" w:pos="3729"/>
        </w:tabs>
        <w:ind w:firstLine="709"/>
        <w:jc w:val="both"/>
        <w:rPr>
          <w:b/>
          <w:szCs w:val="24"/>
        </w:rPr>
      </w:pPr>
    </w:p>
    <w:p w:rsidR="00DD44AD" w:rsidRPr="00116605" w:rsidRDefault="004057CC" w:rsidP="00F61070">
      <w:pPr>
        <w:pStyle w:val="ConsPlusNormal"/>
        <w:ind w:firstLine="709"/>
        <w:jc w:val="center"/>
        <w:rPr>
          <w:b/>
          <w:szCs w:val="24"/>
        </w:rPr>
      </w:pPr>
      <w:r w:rsidRPr="00116605">
        <w:rPr>
          <w:b/>
          <w:szCs w:val="24"/>
        </w:rPr>
        <w:t>АДМИНИСТРАЦИЯ</w:t>
      </w:r>
      <w:r w:rsidR="001842C1">
        <w:rPr>
          <w:b/>
          <w:szCs w:val="24"/>
        </w:rPr>
        <w:t xml:space="preserve"> </w:t>
      </w:r>
      <w:r w:rsidR="00116605">
        <w:rPr>
          <w:b/>
          <w:szCs w:val="24"/>
        </w:rPr>
        <w:t>БЕРЕЗОВСК</w:t>
      </w:r>
      <w:r w:rsidR="00DD44AD" w:rsidRPr="00116605">
        <w:rPr>
          <w:b/>
          <w:szCs w:val="24"/>
        </w:rPr>
        <w:t xml:space="preserve">ОГО СЕЛЬСОВЕТА </w:t>
      </w:r>
    </w:p>
    <w:p w:rsidR="004057CC" w:rsidRPr="00116605" w:rsidRDefault="00DD44AD" w:rsidP="00F61070">
      <w:pPr>
        <w:pStyle w:val="ConsPlusNormal"/>
        <w:ind w:firstLine="709"/>
        <w:jc w:val="center"/>
        <w:rPr>
          <w:b/>
          <w:szCs w:val="24"/>
        </w:rPr>
      </w:pPr>
      <w:r w:rsidRPr="00116605">
        <w:rPr>
          <w:b/>
          <w:szCs w:val="24"/>
        </w:rPr>
        <w:t>ПЕРВОМАЙСКОГО РАЙОНА</w:t>
      </w:r>
      <w:r w:rsidR="004057CC" w:rsidRPr="00116605">
        <w:rPr>
          <w:b/>
          <w:szCs w:val="24"/>
        </w:rPr>
        <w:t xml:space="preserve"> </w:t>
      </w:r>
      <w:r w:rsidRPr="00116605">
        <w:rPr>
          <w:b/>
          <w:szCs w:val="24"/>
        </w:rPr>
        <w:t xml:space="preserve"> </w:t>
      </w:r>
      <w:r w:rsidR="004057CC" w:rsidRPr="00116605">
        <w:rPr>
          <w:b/>
          <w:szCs w:val="24"/>
        </w:rPr>
        <w:t>АЛТАЙСКОГО КРАЯ</w:t>
      </w:r>
    </w:p>
    <w:p w:rsidR="004057CC" w:rsidRPr="00116605" w:rsidRDefault="004057CC" w:rsidP="00F61070">
      <w:pPr>
        <w:pStyle w:val="ConsPlusNormal"/>
        <w:ind w:firstLine="709"/>
        <w:jc w:val="center"/>
        <w:rPr>
          <w:b/>
          <w:szCs w:val="24"/>
        </w:rPr>
      </w:pPr>
    </w:p>
    <w:p w:rsidR="004057CC" w:rsidRPr="00116605" w:rsidRDefault="004057CC" w:rsidP="00F61070">
      <w:pPr>
        <w:pStyle w:val="ConsPlusNormal"/>
        <w:ind w:firstLine="709"/>
        <w:jc w:val="center"/>
        <w:rPr>
          <w:b/>
          <w:szCs w:val="24"/>
        </w:rPr>
      </w:pPr>
      <w:r w:rsidRPr="00116605">
        <w:rPr>
          <w:b/>
          <w:szCs w:val="24"/>
        </w:rPr>
        <w:t>ПОСТАНОВЛЕНИЕ</w:t>
      </w:r>
    </w:p>
    <w:p w:rsidR="004057CC" w:rsidRPr="00116605" w:rsidRDefault="004057CC" w:rsidP="00F61070">
      <w:pPr>
        <w:pStyle w:val="ConsPlusNormal"/>
        <w:ind w:firstLine="709"/>
        <w:jc w:val="center"/>
        <w:rPr>
          <w:b/>
          <w:szCs w:val="24"/>
        </w:rPr>
      </w:pPr>
    </w:p>
    <w:p w:rsidR="00B002DF" w:rsidRPr="00F75F34" w:rsidRDefault="00B002DF" w:rsidP="00B002DF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26.06.2025                                                                                                                                             110</w:t>
      </w:r>
    </w:p>
    <w:p w:rsidR="007B37B9" w:rsidRPr="00116605" w:rsidRDefault="007B37B9" w:rsidP="00F61070">
      <w:pPr>
        <w:ind w:firstLine="709"/>
        <w:jc w:val="center"/>
        <w:rPr>
          <w:rFonts w:ascii="Times New Roman" w:hAnsi="Times New Roman"/>
        </w:rPr>
      </w:pPr>
      <w:r w:rsidRPr="00116605">
        <w:rPr>
          <w:rFonts w:ascii="Times New Roman" w:hAnsi="Times New Roman"/>
        </w:rPr>
        <w:t xml:space="preserve">с. </w:t>
      </w:r>
      <w:r w:rsidR="001842C1">
        <w:rPr>
          <w:rFonts w:ascii="Times New Roman" w:hAnsi="Times New Roman"/>
        </w:rPr>
        <w:t>Березовка</w:t>
      </w:r>
    </w:p>
    <w:p w:rsidR="007B37B9" w:rsidRPr="00116605" w:rsidRDefault="007B37B9" w:rsidP="00F61070">
      <w:pPr>
        <w:ind w:firstLine="709"/>
        <w:jc w:val="center"/>
        <w:rPr>
          <w:rFonts w:ascii="Times New Roman" w:hAnsi="Times New Roman"/>
          <w:b/>
        </w:rPr>
      </w:pPr>
    </w:p>
    <w:p w:rsidR="007B37B9" w:rsidRPr="00116605" w:rsidRDefault="007B37B9" w:rsidP="001842C1">
      <w:pPr>
        <w:ind w:right="4536" w:firstLine="0"/>
        <w:rPr>
          <w:rFonts w:ascii="Times New Roman" w:hAnsi="Times New Roman"/>
          <w:bCs/>
          <w:kern w:val="28"/>
        </w:rPr>
      </w:pPr>
      <w:r w:rsidRPr="00116605">
        <w:rPr>
          <w:rStyle w:val="41"/>
          <w:b w:val="0"/>
          <w:bCs/>
          <w:kern w:val="28"/>
          <w:sz w:val="24"/>
        </w:rPr>
        <w:t>Об утверждении</w:t>
      </w:r>
      <w:r w:rsidRPr="00116605">
        <w:rPr>
          <w:rStyle w:val="41"/>
          <w:bCs/>
          <w:kern w:val="28"/>
          <w:sz w:val="24"/>
        </w:rPr>
        <w:t xml:space="preserve"> </w:t>
      </w:r>
      <w:r w:rsidRPr="00116605">
        <w:rPr>
          <w:rFonts w:ascii="Times New Roman" w:hAnsi="Times New Roman"/>
          <w:bCs/>
          <w:kern w:val="28"/>
        </w:rPr>
        <w:t xml:space="preserve">Порядка ведения делопроизводства по обращениям граждан, организации их рассмотрения в администрации </w:t>
      </w:r>
      <w:r w:rsidR="00116605">
        <w:rPr>
          <w:rFonts w:ascii="Times New Roman" w:hAnsi="Times New Roman"/>
          <w:bCs/>
          <w:kern w:val="28"/>
        </w:rPr>
        <w:t>Березовск</w:t>
      </w:r>
      <w:r w:rsidR="00DD44AD" w:rsidRPr="00116605">
        <w:rPr>
          <w:rFonts w:ascii="Times New Roman" w:hAnsi="Times New Roman"/>
          <w:bCs/>
          <w:kern w:val="28"/>
        </w:rPr>
        <w:t>ого сельсовета Первомайского района</w:t>
      </w:r>
      <w:r w:rsidRPr="00116605">
        <w:rPr>
          <w:rFonts w:ascii="Times New Roman" w:hAnsi="Times New Roman"/>
          <w:bCs/>
          <w:kern w:val="28"/>
        </w:rPr>
        <w:t xml:space="preserve"> Алтайского края</w:t>
      </w:r>
    </w:p>
    <w:p w:rsidR="004057CC" w:rsidRPr="00116605" w:rsidRDefault="004057CC" w:rsidP="00F61070">
      <w:pPr>
        <w:pStyle w:val="ConsPlusNormal"/>
        <w:ind w:firstLine="709"/>
        <w:jc w:val="both"/>
        <w:rPr>
          <w:szCs w:val="24"/>
        </w:rPr>
      </w:pPr>
    </w:p>
    <w:p w:rsidR="007B37B9" w:rsidRPr="00116605" w:rsidRDefault="004057CC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В соответствии с Федеральным законом</w:t>
      </w:r>
      <w:r w:rsidR="00116605">
        <w:rPr>
          <w:szCs w:val="24"/>
        </w:rPr>
        <w:t xml:space="preserve"> </w:t>
      </w:r>
      <w:r w:rsidR="0077754D" w:rsidRPr="00116605">
        <w:rPr>
          <w:szCs w:val="24"/>
        </w:rPr>
        <w:t>от 02.05.2006 № 59-ФЗ</w:t>
      </w:r>
      <w:r w:rsidR="00116605">
        <w:rPr>
          <w:szCs w:val="24"/>
        </w:rPr>
        <w:t xml:space="preserve"> </w:t>
      </w:r>
      <w:r w:rsidRPr="00116605">
        <w:rPr>
          <w:szCs w:val="24"/>
        </w:rPr>
        <w:t xml:space="preserve">«О порядке рассмотрения обращений граждан Российской Федерации», Законом Алтайского края </w:t>
      </w:r>
      <w:r w:rsidR="0077754D" w:rsidRPr="00116605">
        <w:rPr>
          <w:szCs w:val="24"/>
        </w:rPr>
        <w:t>от 29.12.2006 г. № 152-ЗС</w:t>
      </w:r>
      <w:r w:rsidR="00116605">
        <w:rPr>
          <w:szCs w:val="24"/>
        </w:rPr>
        <w:t xml:space="preserve"> </w:t>
      </w:r>
      <w:r w:rsidRPr="00116605">
        <w:rPr>
          <w:szCs w:val="24"/>
        </w:rPr>
        <w:t>«О рассмотрении обращений граждан Российской Федерации на территории Алтайского края», руководствуясь Уставом муниципального образования</w:t>
      </w:r>
      <w:r w:rsidR="001078CA" w:rsidRPr="00116605">
        <w:rPr>
          <w:szCs w:val="24"/>
        </w:rPr>
        <w:t xml:space="preserve"> </w:t>
      </w:r>
      <w:r w:rsidR="00116605">
        <w:rPr>
          <w:szCs w:val="24"/>
        </w:rPr>
        <w:t>Березовский сельсовет Первомайского района</w:t>
      </w:r>
      <w:r w:rsidR="002615D5" w:rsidRPr="00116605">
        <w:rPr>
          <w:szCs w:val="24"/>
        </w:rPr>
        <w:t xml:space="preserve"> Алтайского края</w:t>
      </w:r>
      <w:r w:rsidR="001078CA" w:rsidRPr="00116605">
        <w:rPr>
          <w:szCs w:val="24"/>
        </w:rPr>
        <w:t>,</w:t>
      </w:r>
    </w:p>
    <w:p w:rsidR="004057CC" w:rsidRPr="00116605" w:rsidRDefault="007B37B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ПОСТАНОВЛЯЮ</w:t>
      </w:r>
      <w:r w:rsidR="004057CC" w:rsidRPr="00116605">
        <w:rPr>
          <w:szCs w:val="24"/>
        </w:rPr>
        <w:t>:</w:t>
      </w:r>
    </w:p>
    <w:p w:rsidR="004057CC" w:rsidRPr="00116605" w:rsidRDefault="004057CC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1. Утвердить </w:t>
      </w:r>
      <w:r w:rsidR="00AB68DC" w:rsidRPr="00116605">
        <w:rPr>
          <w:szCs w:val="24"/>
        </w:rPr>
        <w:t xml:space="preserve">прилагаемый </w:t>
      </w:r>
      <w:r w:rsidRPr="00116605">
        <w:rPr>
          <w:szCs w:val="24"/>
        </w:rPr>
        <w:t>Порядок</w:t>
      </w:r>
      <w:r w:rsidR="00116605">
        <w:rPr>
          <w:szCs w:val="24"/>
        </w:rPr>
        <w:t xml:space="preserve"> </w:t>
      </w:r>
      <w:r w:rsidR="002615D5" w:rsidRPr="00116605">
        <w:rPr>
          <w:szCs w:val="24"/>
        </w:rPr>
        <w:t>ведения делопроизводства по о</w:t>
      </w:r>
      <w:r w:rsidRPr="00116605">
        <w:rPr>
          <w:szCs w:val="24"/>
        </w:rPr>
        <w:t>бращени</w:t>
      </w:r>
      <w:r w:rsidR="002615D5" w:rsidRPr="00116605">
        <w:rPr>
          <w:szCs w:val="24"/>
        </w:rPr>
        <w:t>ям</w:t>
      </w:r>
      <w:r w:rsidRPr="00116605">
        <w:rPr>
          <w:szCs w:val="24"/>
        </w:rPr>
        <w:t xml:space="preserve"> граждан</w:t>
      </w:r>
      <w:r w:rsidR="002615D5" w:rsidRPr="00116605">
        <w:rPr>
          <w:szCs w:val="24"/>
        </w:rPr>
        <w:t>, организации их рассмотрения в</w:t>
      </w:r>
      <w:r w:rsidRPr="00116605">
        <w:rPr>
          <w:szCs w:val="24"/>
        </w:rPr>
        <w:t xml:space="preserve"> администраци</w:t>
      </w:r>
      <w:r w:rsidR="002615D5" w:rsidRPr="00116605">
        <w:rPr>
          <w:szCs w:val="24"/>
        </w:rPr>
        <w:t>и</w:t>
      </w:r>
      <w:r w:rsidRPr="00116605">
        <w:rPr>
          <w:szCs w:val="24"/>
        </w:rPr>
        <w:t xml:space="preserve"> </w:t>
      </w:r>
      <w:r w:rsidR="00116605">
        <w:rPr>
          <w:szCs w:val="24"/>
        </w:rPr>
        <w:t>Березовск</w:t>
      </w:r>
      <w:r w:rsidR="00DD44AD" w:rsidRPr="00116605">
        <w:rPr>
          <w:szCs w:val="24"/>
        </w:rPr>
        <w:t>ого сельсовета Первомайского района</w:t>
      </w:r>
      <w:r w:rsidR="002615D5" w:rsidRPr="00116605">
        <w:rPr>
          <w:szCs w:val="24"/>
        </w:rPr>
        <w:t xml:space="preserve"> Алтайского края</w:t>
      </w:r>
      <w:r w:rsidRPr="00116605">
        <w:rPr>
          <w:szCs w:val="24"/>
        </w:rPr>
        <w:t>.</w:t>
      </w:r>
    </w:p>
    <w:p w:rsidR="004057CC" w:rsidRPr="00116605" w:rsidRDefault="004057CC" w:rsidP="00F61070">
      <w:pPr>
        <w:tabs>
          <w:tab w:val="left" w:pos="851"/>
        </w:tabs>
        <w:ind w:firstLine="709"/>
        <w:rPr>
          <w:rFonts w:ascii="Times New Roman" w:hAnsi="Times New Roman"/>
        </w:rPr>
      </w:pPr>
      <w:r w:rsidRPr="00116605">
        <w:rPr>
          <w:rFonts w:ascii="Times New Roman" w:hAnsi="Times New Roman"/>
        </w:rPr>
        <w:t xml:space="preserve">2. Обнародовать настоящее постановление на официальном сайте администрации </w:t>
      </w:r>
      <w:r w:rsidR="00116605">
        <w:rPr>
          <w:rFonts w:ascii="Times New Roman" w:hAnsi="Times New Roman"/>
        </w:rPr>
        <w:t>Березовск</w:t>
      </w:r>
      <w:r w:rsidR="00DD44AD" w:rsidRPr="00116605">
        <w:rPr>
          <w:rFonts w:ascii="Times New Roman" w:hAnsi="Times New Roman"/>
        </w:rPr>
        <w:t>ого сельсовета Первомайского района</w:t>
      </w:r>
      <w:r w:rsidR="002615D5" w:rsidRPr="00116605">
        <w:rPr>
          <w:rFonts w:ascii="Times New Roman" w:hAnsi="Times New Roman"/>
        </w:rPr>
        <w:t xml:space="preserve"> Алтайского края</w:t>
      </w:r>
      <w:r w:rsidRPr="00116605">
        <w:rPr>
          <w:rFonts w:ascii="Times New Roman" w:hAnsi="Times New Roman"/>
        </w:rPr>
        <w:t xml:space="preserve"> в информационно-телекоммуникационной сети «Интернет».</w:t>
      </w:r>
    </w:p>
    <w:p w:rsidR="000510E0" w:rsidRPr="00116605" w:rsidRDefault="000510E0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3. Контроль исполнения настоящего постановления </w:t>
      </w:r>
      <w:r w:rsidR="002615D5" w:rsidRPr="00116605">
        <w:rPr>
          <w:szCs w:val="24"/>
        </w:rPr>
        <w:t xml:space="preserve">оставляю </w:t>
      </w:r>
      <w:r w:rsidRPr="00116605">
        <w:rPr>
          <w:szCs w:val="24"/>
        </w:rPr>
        <w:t>за собой.</w:t>
      </w:r>
    </w:p>
    <w:p w:rsidR="00642AA9" w:rsidRDefault="00642AA9" w:rsidP="00F61070">
      <w:pPr>
        <w:pStyle w:val="ConsPlusNormal"/>
        <w:ind w:firstLine="709"/>
        <w:jc w:val="both"/>
        <w:rPr>
          <w:szCs w:val="24"/>
        </w:rPr>
      </w:pPr>
    </w:p>
    <w:p w:rsidR="00116605" w:rsidRDefault="00116605" w:rsidP="00F61070">
      <w:pPr>
        <w:pStyle w:val="ConsPlusNormal"/>
        <w:ind w:firstLine="709"/>
        <w:jc w:val="both"/>
        <w:rPr>
          <w:szCs w:val="24"/>
        </w:rPr>
      </w:pPr>
    </w:p>
    <w:p w:rsidR="00116605" w:rsidRPr="00116605" w:rsidRDefault="00116605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Normal"/>
        <w:ind w:firstLine="709"/>
        <w:rPr>
          <w:szCs w:val="24"/>
        </w:rPr>
      </w:pPr>
      <w:r w:rsidRPr="00116605">
        <w:rPr>
          <w:szCs w:val="24"/>
        </w:rPr>
        <w:t xml:space="preserve">Глава </w:t>
      </w:r>
      <w:r w:rsidR="00DD44AD" w:rsidRPr="00116605">
        <w:rPr>
          <w:szCs w:val="24"/>
        </w:rPr>
        <w:t xml:space="preserve">сельсовета                                                           </w:t>
      </w:r>
      <w:r w:rsidR="00116605">
        <w:rPr>
          <w:szCs w:val="24"/>
        </w:rPr>
        <w:t xml:space="preserve">                           </w:t>
      </w:r>
      <w:r w:rsidR="00DD44AD" w:rsidRPr="00116605">
        <w:rPr>
          <w:szCs w:val="24"/>
        </w:rPr>
        <w:t xml:space="preserve">           </w:t>
      </w:r>
      <w:r w:rsidR="00116605">
        <w:rPr>
          <w:szCs w:val="24"/>
        </w:rPr>
        <w:t>А.П. Агальцова</w:t>
      </w:r>
    </w:p>
    <w:p w:rsidR="00D34157" w:rsidRPr="00116605" w:rsidRDefault="00D34157" w:rsidP="00F61070">
      <w:pPr>
        <w:pStyle w:val="ConsPlusNormal"/>
        <w:ind w:firstLine="709"/>
        <w:jc w:val="both"/>
        <w:rPr>
          <w:szCs w:val="24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Default="00DD44AD" w:rsidP="00F61070">
      <w:pPr>
        <w:ind w:firstLine="709"/>
        <w:rPr>
          <w:rFonts w:ascii="Times New Roman" w:hAnsi="Times New Roman"/>
        </w:rPr>
      </w:pPr>
    </w:p>
    <w:p w:rsidR="00116605" w:rsidRPr="00116605" w:rsidRDefault="00116605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DD44AD" w:rsidRPr="00116605" w:rsidRDefault="00DD44AD" w:rsidP="00F61070">
      <w:pPr>
        <w:ind w:firstLine="709"/>
        <w:rPr>
          <w:rFonts w:ascii="Times New Roman" w:hAnsi="Times New Roman"/>
        </w:rPr>
      </w:pPr>
    </w:p>
    <w:p w:rsidR="001E7803" w:rsidRDefault="001E7803" w:rsidP="001842C1">
      <w:pPr>
        <w:spacing w:line="276" w:lineRule="auto"/>
        <w:ind w:left="5670" w:firstLine="0"/>
        <w:jc w:val="left"/>
        <w:rPr>
          <w:rFonts w:ascii="Times New Roman" w:hAnsi="Times New Roman"/>
        </w:rPr>
      </w:pPr>
    </w:p>
    <w:p w:rsidR="001842C1" w:rsidRPr="001842C1" w:rsidRDefault="001842C1" w:rsidP="001842C1">
      <w:pPr>
        <w:spacing w:line="276" w:lineRule="auto"/>
        <w:ind w:left="5670" w:firstLine="0"/>
        <w:jc w:val="left"/>
        <w:rPr>
          <w:rFonts w:ascii="Times New Roman" w:hAnsi="Times New Roman"/>
        </w:rPr>
      </w:pPr>
      <w:r w:rsidRPr="001842C1">
        <w:rPr>
          <w:rFonts w:ascii="Times New Roman" w:hAnsi="Times New Roman"/>
        </w:rPr>
        <w:lastRenderedPageBreak/>
        <w:t>УТВЕРЖДЕН</w:t>
      </w:r>
    </w:p>
    <w:p w:rsidR="001842C1" w:rsidRPr="001842C1" w:rsidRDefault="001842C1" w:rsidP="001842C1">
      <w:pPr>
        <w:spacing w:line="276" w:lineRule="auto"/>
        <w:ind w:left="5670" w:firstLine="0"/>
        <w:jc w:val="left"/>
        <w:rPr>
          <w:rFonts w:ascii="Times New Roman" w:hAnsi="Times New Roman"/>
        </w:rPr>
      </w:pPr>
      <w:r w:rsidRPr="001842C1">
        <w:rPr>
          <w:rFonts w:ascii="Times New Roman" w:hAnsi="Times New Roman"/>
        </w:rPr>
        <w:t xml:space="preserve">постановлением администрации Березовского сельсовета Первомайского района Алтайского края </w:t>
      </w:r>
    </w:p>
    <w:p w:rsidR="001842C1" w:rsidRPr="001842C1" w:rsidRDefault="001842C1" w:rsidP="001842C1">
      <w:pPr>
        <w:spacing w:line="276" w:lineRule="auto"/>
        <w:ind w:left="5670" w:firstLine="0"/>
        <w:jc w:val="left"/>
        <w:rPr>
          <w:rFonts w:ascii="Times New Roman" w:hAnsi="Times New Roman"/>
        </w:rPr>
      </w:pPr>
      <w:r w:rsidRPr="001842C1">
        <w:rPr>
          <w:rFonts w:ascii="Times New Roman" w:hAnsi="Times New Roman"/>
        </w:rPr>
        <w:t xml:space="preserve">от </w:t>
      </w:r>
      <w:r w:rsidR="00B002DF">
        <w:rPr>
          <w:rFonts w:ascii="Times New Roman" w:hAnsi="Times New Roman"/>
        </w:rPr>
        <w:t>26.06.2025</w:t>
      </w:r>
      <w:r w:rsidRPr="001842C1">
        <w:rPr>
          <w:rFonts w:ascii="Times New Roman" w:hAnsi="Times New Roman"/>
        </w:rPr>
        <w:t xml:space="preserve"> № </w:t>
      </w:r>
      <w:r w:rsidR="00B002DF">
        <w:rPr>
          <w:rFonts w:ascii="Times New Roman" w:hAnsi="Times New Roman"/>
        </w:rPr>
        <w:t>110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F837E5" w:rsidRPr="00116605" w:rsidRDefault="007B37B9" w:rsidP="00F61070">
      <w:pPr>
        <w:pStyle w:val="ConsPlusTitle"/>
        <w:ind w:firstLine="709"/>
        <w:jc w:val="center"/>
        <w:rPr>
          <w:szCs w:val="24"/>
        </w:rPr>
      </w:pPr>
      <w:bookmarkStart w:id="0" w:name="P28"/>
      <w:bookmarkEnd w:id="0"/>
      <w:r w:rsidRPr="00116605">
        <w:rPr>
          <w:szCs w:val="24"/>
        </w:rPr>
        <w:t>ПОРЯДОК</w:t>
      </w:r>
    </w:p>
    <w:p w:rsidR="00642AA9" w:rsidRPr="00116605" w:rsidRDefault="00F837E5" w:rsidP="00F61070">
      <w:pPr>
        <w:pStyle w:val="ConsPlusTitle"/>
        <w:ind w:firstLine="709"/>
        <w:jc w:val="center"/>
        <w:rPr>
          <w:szCs w:val="24"/>
        </w:rPr>
      </w:pPr>
      <w:r w:rsidRPr="00116605">
        <w:rPr>
          <w:szCs w:val="24"/>
        </w:rPr>
        <w:t xml:space="preserve">ведения делопроизводства по обращениям граждан, организации их </w:t>
      </w:r>
      <w:r w:rsidR="006C49A2" w:rsidRPr="00116605">
        <w:rPr>
          <w:szCs w:val="24"/>
        </w:rPr>
        <w:t xml:space="preserve">рассмотрения в администрации </w:t>
      </w:r>
      <w:r w:rsidR="00116605">
        <w:rPr>
          <w:szCs w:val="24"/>
        </w:rPr>
        <w:t>Березовск</w:t>
      </w:r>
      <w:r w:rsidR="00DD44AD" w:rsidRPr="00116605">
        <w:rPr>
          <w:szCs w:val="24"/>
        </w:rPr>
        <w:t>ого сельсовета Первомайского района</w:t>
      </w:r>
      <w:r w:rsidR="006C49A2" w:rsidRPr="00116605">
        <w:rPr>
          <w:szCs w:val="24"/>
        </w:rPr>
        <w:t xml:space="preserve"> Алтайского края 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Title"/>
        <w:ind w:firstLine="709"/>
        <w:jc w:val="center"/>
        <w:outlineLvl w:val="1"/>
        <w:rPr>
          <w:szCs w:val="24"/>
        </w:rPr>
      </w:pPr>
      <w:r w:rsidRPr="00116605">
        <w:rPr>
          <w:szCs w:val="24"/>
        </w:rPr>
        <w:t>1. Общие положения</w:t>
      </w:r>
    </w:p>
    <w:p w:rsidR="007B37B9" w:rsidRPr="00116605" w:rsidRDefault="007B37B9" w:rsidP="00F61070">
      <w:pPr>
        <w:pStyle w:val="ConsPlusTitle"/>
        <w:ind w:firstLine="709"/>
        <w:jc w:val="center"/>
        <w:outlineLvl w:val="1"/>
        <w:rPr>
          <w:szCs w:val="24"/>
        </w:rPr>
      </w:pP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1.1. Порядок </w:t>
      </w:r>
      <w:r w:rsidR="002615D5" w:rsidRPr="00116605">
        <w:rPr>
          <w:szCs w:val="24"/>
        </w:rPr>
        <w:t xml:space="preserve">ведения делопроизводства по </w:t>
      </w:r>
      <w:r w:rsidRPr="00116605">
        <w:rPr>
          <w:szCs w:val="24"/>
        </w:rPr>
        <w:t>обращени</w:t>
      </w:r>
      <w:r w:rsidR="002615D5" w:rsidRPr="00116605">
        <w:rPr>
          <w:szCs w:val="24"/>
        </w:rPr>
        <w:t>ям</w:t>
      </w:r>
      <w:r w:rsidRPr="00116605">
        <w:rPr>
          <w:szCs w:val="24"/>
        </w:rPr>
        <w:t xml:space="preserve"> граждан</w:t>
      </w:r>
      <w:r w:rsidR="002615D5" w:rsidRPr="00116605">
        <w:rPr>
          <w:szCs w:val="24"/>
        </w:rPr>
        <w:t>, организации их рассмотрения в</w:t>
      </w:r>
      <w:r w:rsidRPr="00116605">
        <w:rPr>
          <w:szCs w:val="24"/>
        </w:rPr>
        <w:t xml:space="preserve"> администраци</w:t>
      </w:r>
      <w:r w:rsidR="002615D5" w:rsidRPr="00116605">
        <w:rPr>
          <w:szCs w:val="24"/>
        </w:rPr>
        <w:t>и</w:t>
      </w:r>
      <w:r w:rsidRPr="00116605">
        <w:rPr>
          <w:szCs w:val="24"/>
        </w:rPr>
        <w:t xml:space="preserve"> </w:t>
      </w:r>
      <w:r w:rsidR="00116605">
        <w:rPr>
          <w:szCs w:val="24"/>
        </w:rPr>
        <w:t>Березовск</w:t>
      </w:r>
      <w:r w:rsidR="00DD44AD" w:rsidRPr="00116605">
        <w:rPr>
          <w:szCs w:val="24"/>
        </w:rPr>
        <w:t>ого сельсовета Первомайского района</w:t>
      </w:r>
      <w:r w:rsidRPr="00116605">
        <w:rPr>
          <w:szCs w:val="24"/>
        </w:rPr>
        <w:t xml:space="preserve">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</w:t>
      </w:r>
      <w:r w:rsidR="006C49A2" w:rsidRPr="00116605">
        <w:rPr>
          <w:szCs w:val="24"/>
        </w:rPr>
        <w:t>а</w:t>
      </w:r>
      <w:r w:rsidRPr="00116605">
        <w:rPr>
          <w:szCs w:val="24"/>
        </w:rPr>
        <w:t xml:space="preserve">дминистрацию </w:t>
      </w:r>
      <w:r w:rsidR="00116605">
        <w:rPr>
          <w:szCs w:val="24"/>
        </w:rPr>
        <w:t>Березовск</w:t>
      </w:r>
      <w:r w:rsidR="00DD44AD" w:rsidRPr="00116605">
        <w:rPr>
          <w:szCs w:val="24"/>
        </w:rPr>
        <w:t>ого сельсовета Первомайского района</w:t>
      </w:r>
      <w:r w:rsidRPr="00116605">
        <w:rPr>
          <w:szCs w:val="24"/>
        </w:rPr>
        <w:t xml:space="preserve"> Алтайского края (далее </w:t>
      </w:r>
      <w:r w:rsidR="001842C1">
        <w:rPr>
          <w:szCs w:val="24"/>
        </w:rPr>
        <w:t>–</w:t>
      </w:r>
      <w:r w:rsidRPr="00116605">
        <w:rPr>
          <w:szCs w:val="24"/>
        </w:rPr>
        <w:t xml:space="preserve"> </w:t>
      </w:r>
      <w:r w:rsidR="001842C1">
        <w:rPr>
          <w:szCs w:val="24"/>
        </w:rPr>
        <w:t>администрация сельсовета</w:t>
      </w:r>
      <w:r w:rsidRPr="00116605">
        <w:rPr>
          <w:szCs w:val="24"/>
        </w:rPr>
        <w:t xml:space="preserve">) в письменной форме или в форме электронного документа, а также устных обращений граждан, поступивших в </w:t>
      </w:r>
      <w:r w:rsidR="001842C1">
        <w:rPr>
          <w:szCs w:val="24"/>
        </w:rPr>
        <w:t>администрацию сельсовета</w:t>
      </w:r>
      <w:r w:rsidRPr="00116605">
        <w:rPr>
          <w:szCs w:val="24"/>
        </w:rPr>
        <w:t>, в том числе в ходе личного приема.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1.3. В Порядке используются основные термины, предусмотренные статьей 4 Федерального закона </w:t>
      </w:r>
      <w:r w:rsidR="0077754D" w:rsidRPr="00116605">
        <w:rPr>
          <w:szCs w:val="24"/>
        </w:rPr>
        <w:t>от 02.05.2006 № 59-ФЗ</w:t>
      </w:r>
      <w:r w:rsidR="001842C1">
        <w:rPr>
          <w:szCs w:val="24"/>
        </w:rPr>
        <w:t xml:space="preserve"> </w:t>
      </w:r>
      <w:r w:rsidRPr="00116605">
        <w:rPr>
          <w:szCs w:val="24"/>
        </w:rPr>
        <w:t xml:space="preserve">"О порядке рассмотрения обращений граждан Российской Федерации" (далее - Федеральный закон </w:t>
      </w:r>
      <w:r w:rsidR="0077754D" w:rsidRPr="00116605">
        <w:rPr>
          <w:szCs w:val="24"/>
        </w:rPr>
        <w:t>от 02.05.2006 № 59-ФЗ</w:t>
      </w:r>
      <w:r w:rsidRPr="00116605">
        <w:rPr>
          <w:szCs w:val="24"/>
        </w:rPr>
        <w:t>).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Title"/>
        <w:ind w:firstLine="709"/>
        <w:jc w:val="center"/>
        <w:outlineLvl w:val="1"/>
        <w:rPr>
          <w:szCs w:val="24"/>
        </w:rPr>
      </w:pPr>
      <w:r w:rsidRPr="00116605">
        <w:rPr>
          <w:szCs w:val="24"/>
        </w:rPr>
        <w:t>2. Прием, учет и первичная обработка обращений граждан</w:t>
      </w:r>
    </w:p>
    <w:p w:rsidR="006C49A2" w:rsidRPr="00116605" w:rsidRDefault="006C49A2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116605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2.1. Обращение гражданина (далее - обращение) - направленное в </w:t>
      </w:r>
      <w:r w:rsidR="001842C1">
        <w:rPr>
          <w:szCs w:val="24"/>
        </w:rPr>
        <w:t>а</w:t>
      </w:r>
      <w:r w:rsidRPr="00116605">
        <w:rPr>
          <w:szCs w:val="24"/>
        </w:rPr>
        <w:t>дминистрацию</w:t>
      </w:r>
      <w:r w:rsidR="001842C1" w:rsidRPr="001842C1">
        <w:rPr>
          <w:szCs w:val="24"/>
        </w:rPr>
        <w:t xml:space="preserve"> </w:t>
      </w:r>
      <w:r w:rsidR="001842C1">
        <w:rPr>
          <w:szCs w:val="24"/>
        </w:rPr>
        <w:t>сельсовета</w:t>
      </w:r>
      <w:r w:rsidRPr="00116605">
        <w:rPr>
          <w:szCs w:val="24"/>
        </w:rPr>
        <w:t xml:space="preserve">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</w:t>
      </w:r>
      <w:r w:rsidR="001842C1">
        <w:rPr>
          <w:szCs w:val="24"/>
        </w:rPr>
        <w:t>администрации</w:t>
      </w:r>
      <w:r w:rsidR="001842C1" w:rsidRPr="001842C1">
        <w:rPr>
          <w:szCs w:val="24"/>
        </w:rPr>
        <w:t xml:space="preserve"> </w:t>
      </w:r>
      <w:r w:rsidR="001842C1">
        <w:rPr>
          <w:szCs w:val="24"/>
        </w:rPr>
        <w:t>сельсовета</w:t>
      </w:r>
      <w:r w:rsidRPr="00116605">
        <w:rPr>
          <w:szCs w:val="24"/>
        </w:rPr>
        <w:t xml:space="preserve"> либо официального сайта </w:t>
      </w:r>
      <w:r w:rsidR="001842C1">
        <w:rPr>
          <w:szCs w:val="24"/>
        </w:rPr>
        <w:t>а</w:t>
      </w:r>
      <w:r w:rsidRPr="00116605">
        <w:rPr>
          <w:szCs w:val="24"/>
        </w:rPr>
        <w:t>дминистрации</w:t>
      </w:r>
      <w:r w:rsidR="001E7803" w:rsidRPr="001E7803">
        <w:rPr>
          <w:szCs w:val="24"/>
        </w:rPr>
        <w:t xml:space="preserve"> </w:t>
      </w:r>
      <w:r w:rsidR="001E7803">
        <w:rPr>
          <w:szCs w:val="24"/>
        </w:rPr>
        <w:t>сельсовета</w:t>
      </w:r>
      <w:r w:rsidRPr="00116605">
        <w:rPr>
          <w:szCs w:val="24"/>
        </w:rPr>
        <w:t xml:space="preserve"> в информационно телекоммуникационной сети «Интернет», обеспечивающих идентификацию и (или) аутентификацию граждан (если иное не установлено Федеральным законом «О порядке рассмотрения обращений граждан Российской Федерации»), предложение, заявление или жалоба, а также устное обращение гражданина.</w:t>
      </w:r>
    </w:p>
    <w:p w:rsidR="00116605" w:rsidRPr="00116605" w:rsidRDefault="00642AA9" w:rsidP="00116605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116605"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r w:rsidR="00116605" w:rsidRPr="00116605">
        <w:rPr>
          <w:rFonts w:ascii="Times New Roman" w:hAnsi="Times New Roman" w:cs="Times New Roman"/>
          <w:b w:val="0"/>
          <w:sz w:val="24"/>
          <w:szCs w:val="24"/>
        </w:rPr>
        <w:t>Обращения граждан в письменной форме направляются по почтовому адресу:</w:t>
      </w:r>
      <w:r w:rsidR="00116605" w:rsidRPr="00116605">
        <w:rPr>
          <w:rFonts w:ascii="Times New Roman" w:hAnsi="Times New Roman" w:cs="Times New Roman"/>
          <w:b w:val="0"/>
          <w:sz w:val="24"/>
          <w:szCs w:val="24"/>
        </w:rPr>
        <w:tab/>
        <w:t>6580</w:t>
      </w:r>
      <w:r w:rsidR="001842C1">
        <w:rPr>
          <w:rFonts w:ascii="Times New Roman" w:hAnsi="Times New Roman" w:cs="Times New Roman"/>
          <w:b w:val="0"/>
          <w:sz w:val="24"/>
          <w:szCs w:val="24"/>
        </w:rPr>
        <w:t>60</w:t>
      </w:r>
      <w:r w:rsidR="00116605" w:rsidRPr="00116605">
        <w:rPr>
          <w:rFonts w:ascii="Times New Roman" w:hAnsi="Times New Roman" w:cs="Times New Roman"/>
          <w:b w:val="0"/>
          <w:sz w:val="24"/>
          <w:szCs w:val="24"/>
        </w:rPr>
        <w:t xml:space="preserve">, Алтайский край, Первомайский район, с. </w:t>
      </w:r>
      <w:r w:rsidR="001842C1">
        <w:rPr>
          <w:rFonts w:ascii="Times New Roman" w:hAnsi="Times New Roman" w:cs="Times New Roman"/>
          <w:b w:val="0"/>
          <w:sz w:val="24"/>
          <w:szCs w:val="24"/>
        </w:rPr>
        <w:t>Березовка</w:t>
      </w:r>
      <w:r w:rsidR="00116605" w:rsidRPr="00116605">
        <w:rPr>
          <w:rFonts w:ascii="Times New Roman" w:hAnsi="Times New Roman" w:cs="Times New Roman"/>
          <w:b w:val="0"/>
          <w:sz w:val="24"/>
          <w:szCs w:val="24"/>
        </w:rPr>
        <w:t xml:space="preserve">, ул. </w:t>
      </w:r>
      <w:r w:rsidR="001842C1">
        <w:rPr>
          <w:rFonts w:ascii="Times New Roman" w:hAnsi="Times New Roman" w:cs="Times New Roman"/>
          <w:b w:val="0"/>
          <w:sz w:val="24"/>
          <w:szCs w:val="24"/>
        </w:rPr>
        <w:t>40 лет Победы, 44</w:t>
      </w:r>
      <w:r w:rsidR="00116605" w:rsidRPr="0011660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D44AD" w:rsidRPr="00116605" w:rsidRDefault="00116605" w:rsidP="00116605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116605">
        <w:rPr>
          <w:rFonts w:ascii="Times New Roman" w:hAnsi="Times New Roman" w:cs="Times New Roman"/>
          <w:b w:val="0"/>
          <w:sz w:val="24"/>
          <w:szCs w:val="24"/>
        </w:rPr>
        <w:t>Обращения граждан в форме электронного документа направляются через личный кабинет на Едином портале либо через официальную страницу «ВКонтакте»: https://vk.com/club216310764</w:t>
      </w:r>
      <w:r w:rsidR="00DD44AD" w:rsidRPr="0011660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2AA9" w:rsidRPr="00116605" w:rsidRDefault="00642AA9" w:rsidP="00F61070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116605">
        <w:rPr>
          <w:rFonts w:ascii="Times New Roman" w:hAnsi="Times New Roman" w:cs="Times New Roman"/>
          <w:b w:val="0"/>
          <w:sz w:val="24"/>
          <w:szCs w:val="24"/>
        </w:rPr>
        <w:t xml:space="preserve">2.3. Организация работы с обращениями граждан осуществляется в </w:t>
      </w:r>
      <w:r w:rsidR="00DD44AD" w:rsidRPr="00116605">
        <w:rPr>
          <w:rFonts w:ascii="Times New Roman" w:hAnsi="Times New Roman" w:cs="Times New Roman"/>
          <w:b w:val="0"/>
          <w:sz w:val="24"/>
          <w:szCs w:val="24"/>
        </w:rPr>
        <w:t xml:space="preserve">кабинете № </w:t>
      </w:r>
      <w:r w:rsidR="00116605" w:rsidRPr="00116605">
        <w:rPr>
          <w:rFonts w:ascii="Times New Roman" w:hAnsi="Times New Roman" w:cs="Times New Roman"/>
          <w:b w:val="0"/>
          <w:sz w:val="24"/>
          <w:szCs w:val="24"/>
        </w:rPr>
        <w:t>4</w:t>
      </w:r>
      <w:r w:rsidR="00DD44AD" w:rsidRPr="001166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1660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DD44AD" w:rsidRPr="00116605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r w:rsidRPr="0011660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116605" w:rsidRPr="00116605" w:rsidRDefault="00116605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Электронные обращения, направляемые в </w:t>
      </w:r>
      <w:r w:rsidR="001E7803">
        <w:rPr>
          <w:szCs w:val="24"/>
        </w:rPr>
        <w:t>а</w:t>
      </w:r>
      <w:r w:rsidRPr="00116605">
        <w:rPr>
          <w:szCs w:val="24"/>
        </w:rPr>
        <w:t xml:space="preserve">дминистрацию сельсовета 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</w:t>
      </w:r>
      <w:r w:rsidRPr="00116605">
        <w:rPr>
          <w:szCs w:val="24"/>
        </w:rPr>
        <w:lastRenderedPageBreak/>
        <w:t>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1) наименование органа, в который направляется обращение, - администрация </w:t>
      </w:r>
      <w:r w:rsidR="00F52947" w:rsidRPr="00116605">
        <w:rPr>
          <w:szCs w:val="24"/>
        </w:rPr>
        <w:t>сельсовета</w:t>
      </w:r>
      <w:r w:rsidRPr="00116605">
        <w:rPr>
          <w:szCs w:val="24"/>
        </w:rPr>
        <w:t>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2) свои фамилию, имя, отчество (последнее - при наличии);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4) суть предложения, заявления или жалобы.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В письменном обращении необходимо поставить личную подпись и дату.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2.8. Отказ в рассмотрении обращений граждан, содержащих вопросы, разрешение которых входит в компетенцию администрации </w:t>
      </w:r>
      <w:r w:rsidR="00F52947" w:rsidRPr="00116605">
        <w:rPr>
          <w:szCs w:val="24"/>
        </w:rPr>
        <w:t>сельсовета</w:t>
      </w:r>
      <w:r w:rsidRPr="00116605">
        <w:rPr>
          <w:szCs w:val="24"/>
        </w:rPr>
        <w:t>, недопустим.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2.9. Ответ на обращение не дается в случаях, если: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bookmarkStart w:id="1" w:name="P57"/>
      <w:bookmarkEnd w:id="1"/>
      <w:r w:rsidRPr="00116605">
        <w:rPr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2.10. Если в обращении содержатся сведения о подготавливаемом, совершаемом или </w:t>
      </w:r>
      <w:r w:rsidRPr="00116605">
        <w:rPr>
          <w:szCs w:val="24"/>
        </w:rPr>
        <w:lastRenderedPageBreak/>
        <w:t>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</w:t>
      </w:r>
      <w:r w:rsidR="00E80CED" w:rsidRPr="00116605">
        <w:rPr>
          <w:szCs w:val="24"/>
        </w:rPr>
        <w:t>г</w:t>
      </w:r>
      <w:r w:rsidRPr="00116605">
        <w:rPr>
          <w:szCs w:val="24"/>
        </w:rPr>
        <w:t xml:space="preserve">лава </w:t>
      </w:r>
      <w:r w:rsidR="00F52947" w:rsidRPr="00116605">
        <w:rPr>
          <w:szCs w:val="24"/>
        </w:rPr>
        <w:t xml:space="preserve">сельсовета </w:t>
      </w:r>
      <w:r w:rsidRPr="00116605">
        <w:rPr>
          <w:szCs w:val="24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</w:t>
      </w:r>
      <w:r w:rsidR="00F52947" w:rsidRPr="00116605">
        <w:rPr>
          <w:szCs w:val="24"/>
        </w:rPr>
        <w:t>сельсовета</w:t>
      </w:r>
      <w:r w:rsidRPr="00116605">
        <w:rPr>
          <w:szCs w:val="24"/>
        </w:rPr>
        <w:t xml:space="preserve"> или одному и тому же должностному лицу. Гражданин, направивший обращение, уведомляется о данном решении.</w:t>
      </w:r>
    </w:p>
    <w:p w:rsidR="00642AA9" w:rsidRPr="00116605" w:rsidRDefault="00642AA9" w:rsidP="00F61070">
      <w:pPr>
        <w:pStyle w:val="ConsPlusNormal"/>
        <w:ind w:firstLine="709"/>
        <w:jc w:val="both"/>
        <w:rPr>
          <w:color w:val="000000"/>
          <w:szCs w:val="24"/>
        </w:rPr>
      </w:pPr>
      <w:r w:rsidRPr="00116605">
        <w:rPr>
          <w:color w:val="000000"/>
          <w:szCs w:val="24"/>
        </w:rPr>
        <w:t xml:space="preserve">2.13. В случае поступления в администрацию </w:t>
      </w:r>
      <w:r w:rsidR="00A80226" w:rsidRPr="00116605">
        <w:rPr>
          <w:color w:val="000000"/>
          <w:szCs w:val="24"/>
        </w:rPr>
        <w:t xml:space="preserve">сельсовета </w:t>
      </w:r>
      <w:r w:rsidRPr="00116605">
        <w:rPr>
          <w:color w:val="000000"/>
          <w:szCs w:val="24"/>
        </w:rPr>
        <w:t xml:space="preserve">письменного обращения, содержащего вопрос, ответ на который размещен в соответствии с частью 4 статьи 10 Федерального закона </w:t>
      </w:r>
      <w:r w:rsidR="0077754D" w:rsidRPr="00116605">
        <w:rPr>
          <w:color w:val="000000"/>
          <w:szCs w:val="24"/>
        </w:rPr>
        <w:t>от 02.05.2006 № 59-ФЗ</w:t>
      </w:r>
      <w:r w:rsidRPr="00116605">
        <w:rPr>
          <w:color w:val="000000"/>
          <w:szCs w:val="24"/>
        </w:rPr>
        <w:t xml:space="preserve">на официальном </w:t>
      </w:r>
      <w:r w:rsidR="00E80CED" w:rsidRPr="00116605">
        <w:rPr>
          <w:color w:val="000000"/>
          <w:szCs w:val="24"/>
        </w:rPr>
        <w:t xml:space="preserve">сайте администрации </w:t>
      </w:r>
      <w:r w:rsidR="00116605">
        <w:rPr>
          <w:color w:val="000000"/>
          <w:szCs w:val="24"/>
        </w:rPr>
        <w:t>Березовск</w:t>
      </w:r>
      <w:r w:rsidR="00DD44AD" w:rsidRPr="00116605">
        <w:rPr>
          <w:color w:val="000000"/>
          <w:szCs w:val="24"/>
        </w:rPr>
        <w:t>ого сельсовета Первомайского района</w:t>
      </w:r>
      <w:r w:rsidR="00A80226" w:rsidRPr="00116605">
        <w:rPr>
          <w:color w:val="000000"/>
          <w:szCs w:val="24"/>
        </w:rPr>
        <w:t xml:space="preserve"> </w:t>
      </w:r>
      <w:r w:rsidRPr="00116605">
        <w:rPr>
          <w:color w:val="000000"/>
          <w:szCs w:val="24"/>
        </w:rPr>
        <w:t>Алтайского края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color w:val="000000"/>
          <w:szCs w:val="24"/>
        </w:rPr>
        <w:t>2.14. Информация об обращениях граждан, содержащих предложения, суждения о деятельности администрации</w:t>
      </w:r>
      <w:r w:rsidRPr="00116605">
        <w:rPr>
          <w:szCs w:val="24"/>
        </w:rPr>
        <w:t xml:space="preserve">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и должностных лиц администрации района, представляется соответствующим должностным лицам для сведения.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Title"/>
        <w:ind w:firstLine="709"/>
        <w:jc w:val="center"/>
        <w:outlineLvl w:val="1"/>
        <w:rPr>
          <w:szCs w:val="24"/>
        </w:rPr>
      </w:pPr>
      <w:r w:rsidRPr="00116605">
        <w:rPr>
          <w:szCs w:val="24"/>
        </w:rPr>
        <w:t>3. Регистрация обращений граждан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3.1. Обращение подлежит обязательной регистрации в </w:t>
      </w:r>
      <w:r w:rsidR="00A80226" w:rsidRPr="00116605">
        <w:rPr>
          <w:szCs w:val="24"/>
        </w:rPr>
        <w:t xml:space="preserve">кабинете № </w:t>
      </w:r>
      <w:r w:rsidR="001E7803">
        <w:rPr>
          <w:szCs w:val="24"/>
        </w:rPr>
        <w:t>4</w:t>
      </w:r>
      <w:r w:rsidRPr="00116605">
        <w:rPr>
          <w:szCs w:val="24"/>
        </w:rPr>
        <w:t xml:space="preserve">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(далее - приемная).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3.3. Регистрация обращений включает в себя заполнение регистрационной карточки.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администрацию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>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3.4. Зарегистрированное обращение передается на рассмотрение должностным лицам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в соответствии с распределением обязанностей между ними.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3.5. Должностные лица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</w:t>
      </w:r>
      <w:r w:rsidR="00A80226" w:rsidRPr="00116605">
        <w:rPr>
          <w:szCs w:val="24"/>
        </w:rPr>
        <w:t xml:space="preserve">(далее – исполнители) </w:t>
      </w:r>
      <w:r w:rsidRPr="00116605">
        <w:rPr>
          <w:szCs w:val="24"/>
        </w:rPr>
        <w:t>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3.6. Обращение, содержащее вопросы, решение к</w:t>
      </w:r>
      <w:r w:rsidR="00E80CED" w:rsidRPr="00116605">
        <w:rPr>
          <w:szCs w:val="24"/>
        </w:rPr>
        <w:t>оторых не входит в компетенцию а</w:t>
      </w:r>
      <w:r w:rsidRPr="00116605">
        <w:rPr>
          <w:szCs w:val="24"/>
        </w:rPr>
        <w:t xml:space="preserve">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, должностных лиц </w:t>
      </w:r>
      <w:r w:rsidR="00E80CED" w:rsidRPr="00116605">
        <w:rPr>
          <w:szCs w:val="24"/>
        </w:rPr>
        <w:t>а</w:t>
      </w:r>
      <w:r w:rsidRPr="00116605">
        <w:rPr>
          <w:szCs w:val="24"/>
        </w:rPr>
        <w:t xml:space="preserve">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>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</w:t>
      </w:r>
      <w:r w:rsidRPr="00116605">
        <w:rPr>
          <w:szCs w:val="24"/>
        </w:rPr>
        <w:lastRenderedPageBreak/>
        <w:t>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7B37B9" w:rsidRPr="00116605" w:rsidRDefault="007B37B9" w:rsidP="00F61070">
      <w:pPr>
        <w:pStyle w:val="ConsPlusTitle"/>
        <w:ind w:firstLine="709"/>
        <w:jc w:val="center"/>
        <w:outlineLvl w:val="1"/>
        <w:rPr>
          <w:szCs w:val="24"/>
        </w:rPr>
      </w:pPr>
    </w:p>
    <w:p w:rsidR="00642AA9" w:rsidRPr="00116605" w:rsidRDefault="00642AA9" w:rsidP="00F61070">
      <w:pPr>
        <w:pStyle w:val="ConsPlusTitle"/>
        <w:ind w:firstLine="709"/>
        <w:jc w:val="center"/>
        <w:outlineLvl w:val="1"/>
        <w:rPr>
          <w:szCs w:val="24"/>
        </w:rPr>
      </w:pPr>
      <w:r w:rsidRPr="00116605">
        <w:rPr>
          <w:szCs w:val="24"/>
        </w:rPr>
        <w:t>4. Порядок и сроки рассмотрения обращений граждан,</w:t>
      </w:r>
      <w:r w:rsidR="00A80226" w:rsidRPr="00116605">
        <w:rPr>
          <w:szCs w:val="24"/>
        </w:rPr>
        <w:t xml:space="preserve"> </w:t>
      </w:r>
      <w:r w:rsidRPr="00116605">
        <w:rPr>
          <w:szCs w:val="24"/>
        </w:rPr>
        <w:t>организация контроля за их рассмотрением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4.2. Обращения граждан, поступившие в администрацию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и относящиеся к компетенции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, согласно Федеральному закону </w:t>
      </w:r>
      <w:r w:rsidR="0077754D" w:rsidRPr="00116605">
        <w:rPr>
          <w:szCs w:val="24"/>
        </w:rPr>
        <w:t>от 02.05.2006 № 59-ФЗ</w:t>
      </w:r>
      <w:r w:rsidRPr="00116605">
        <w:rPr>
          <w:szCs w:val="24"/>
        </w:rPr>
        <w:t>рассматриваются в течение 30 дней со дня их регистрации, при отсутствии специальных сроков по отдельным обращениям.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4.3. В исключительных случаях, а также в случае направления исполнителем запроса, предусмотренного частью 2 статьи 10 Федерального закона </w:t>
      </w:r>
      <w:r w:rsidR="0077754D" w:rsidRPr="00116605">
        <w:rPr>
          <w:szCs w:val="24"/>
        </w:rPr>
        <w:t>от 02.05.2006 № 59-ФЗ</w:t>
      </w:r>
      <w:r w:rsidRPr="00116605">
        <w:rPr>
          <w:szCs w:val="24"/>
        </w:rPr>
        <w:t xml:space="preserve">, должностное лицо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</w:t>
      </w:r>
      <w:r w:rsidR="00A80226" w:rsidRPr="00116605">
        <w:rPr>
          <w:szCs w:val="24"/>
        </w:rPr>
        <w:t>главы сельсовета</w:t>
      </w:r>
      <w:r w:rsidRPr="00116605">
        <w:rPr>
          <w:szCs w:val="24"/>
        </w:rPr>
        <w:t xml:space="preserve"> с обоснованием необходимости продления срока. О продлении срока исполнитель уведомляет заявителя в письменной форме.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4.5. Ответы на обращения граждан по поручению должностных лиц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подготавливаются в срок, указанный на регистрационной карточке, подписываются должностными лицами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>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4.6. Должностные лица, осуществляющие рассмотрение обращений в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>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4.7. Решение о завершении рассмотрения обращений принима</w:t>
      </w:r>
      <w:r w:rsidR="00A80226" w:rsidRPr="00116605">
        <w:rPr>
          <w:szCs w:val="24"/>
        </w:rPr>
        <w:t>ет глава сельсовета</w:t>
      </w:r>
      <w:r w:rsidRPr="00116605">
        <w:rPr>
          <w:szCs w:val="24"/>
        </w:rPr>
        <w:t>, поручивши</w:t>
      </w:r>
      <w:r w:rsidR="00A80226" w:rsidRPr="00116605">
        <w:rPr>
          <w:szCs w:val="24"/>
        </w:rPr>
        <w:t>й</w:t>
      </w:r>
      <w:r w:rsidRPr="00116605">
        <w:rPr>
          <w:szCs w:val="24"/>
        </w:rPr>
        <w:t xml:space="preserve">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4.8. </w:t>
      </w:r>
      <w:r w:rsidR="00116605" w:rsidRPr="00116605">
        <w:rPr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1E7803">
        <w:rPr>
          <w:szCs w:val="24"/>
        </w:rPr>
        <w:t>а</w:t>
      </w:r>
      <w:r w:rsidR="00116605" w:rsidRPr="00116605">
        <w:rPr>
          <w:szCs w:val="24"/>
        </w:rPr>
        <w:t xml:space="preserve">дминистрацию сельсовета или должностному лицу в форме электронного документа, либо по адресу (уникальному </w:t>
      </w:r>
      <w:r w:rsidR="00116605" w:rsidRPr="00116605">
        <w:rPr>
          <w:szCs w:val="24"/>
        </w:rPr>
        <w:lastRenderedPageBreak/>
        <w:t xml:space="preserve">идентификатору) личного кабинета гражданина на Едином портале или через официальную страницу «ВКонтакте» https://vk.com/club216310764, при использовании Единого портала или через официальную страницу «ВКонтакте» https://vk.com/club216310764 и в письменной форме по почтовому адресу, указанному в обращении, поступившем в </w:t>
      </w:r>
      <w:r w:rsidR="001E7803">
        <w:rPr>
          <w:szCs w:val="24"/>
        </w:rPr>
        <w:t>а</w:t>
      </w:r>
      <w:r w:rsidR="00116605" w:rsidRPr="00116605">
        <w:rPr>
          <w:szCs w:val="24"/>
        </w:rPr>
        <w:t>дминистрацию сельсовета или должностному лицу в письменной форме</w:t>
      </w:r>
      <w:r w:rsidRPr="00116605">
        <w:rPr>
          <w:szCs w:val="24"/>
        </w:rPr>
        <w:t>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4.9. Ответы на обращения подписыва</w:t>
      </w:r>
      <w:r w:rsidR="00A80226" w:rsidRPr="00116605">
        <w:rPr>
          <w:szCs w:val="24"/>
        </w:rPr>
        <w:t>ет глава сельсовета</w:t>
      </w:r>
      <w:r w:rsidRPr="00116605">
        <w:rPr>
          <w:szCs w:val="24"/>
        </w:rPr>
        <w:t>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Title"/>
        <w:ind w:firstLine="709"/>
        <w:jc w:val="center"/>
        <w:outlineLvl w:val="1"/>
        <w:rPr>
          <w:szCs w:val="24"/>
        </w:rPr>
      </w:pPr>
      <w:r w:rsidRPr="00116605">
        <w:rPr>
          <w:szCs w:val="24"/>
        </w:rPr>
        <w:t>5. Личный прием граждан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5.1. Организация личного приема граждан в 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осуществляется </w:t>
      </w:r>
      <w:r w:rsidR="00A80226" w:rsidRPr="00116605">
        <w:rPr>
          <w:szCs w:val="24"/>
        </w:rPr>
        <w:t xml:space="preserve">делопроизводителем </w:t>
      </w:r>
      <w:r w:rsidRPr="00116605">
        <w:rPr>
          <w:szCs w:val="24"/>
        </w:rPr>
        <w:t xml:space="preserve">администрации </w:t>
      </w:r>
      <w:r w:rsidR="00A80226" w:rsidRPr="00116605">
        <w:rPr>
          <w:szCs w:val="24"/>
        </w:rPr>
        <w:t>сельсовета</w:t>
      </w:r>
      <w:r w:rsidRPr="00116605">
        <w:rPr>
          <w:szCs w:val="24"/>
        </w:rPr>
        <w:t xml:space="preserve"> и включает: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предварительную запись граждан;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регистрацию граждан;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прием граждан </w:t>
      </w:r>
      <w:r w:rsidR="00D02D54" w:rsidRPr="00116605">
        <w:rPr>
          <w:szCs w:val="24"/>
        </w:rPr>
        <w:t>главой сельсовета</w:t>
      </w:r>
      <w:r w:rsidRPr="00116605">
        <w:rPr>
          <w:szCs w:val="24"/>
        </w:rPr>
        <w:t>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первичную обработку материалов приема;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направление поручения исполнителям;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подготовку ответов заявителям.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5.2. Предварительная запись граждан.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Основанием для записи на личный прием является устное обращение гражданина с просьбой о личном приеме </w:t>
      </w:r>
      <w:r w:rsidR="00D02D54" w:rsidRPr="00116605">
        <w:rPr>
          <w:szCs w:val="24"/>
        </w:rPr>
        <w:t>главой сельсовета</w:t>
      </w:r>
      <w:r w:rsidRPr="00116605">
        <w:rPr>
          <w:szCs w:val="24"/>
        </w:rPr>
        <w:t>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Предварительная запись на прием к </w:t>
      </w:r>
      <w:r w:rsidR="00D02D54" w:rsidRPr="00116605">
        <w:rPr>
          <w:szCs w:val="24"/>
        </w:rPr>
        <w:t>главе сельсовета</w:t>
      </w:r>
      <w:r w:rsidRPr="00116605">
        <w:rPr>
          <w:szCs w:val="24"/>
        </w:rPr>
        <w:t xml:space="preserve"> осуществляется по телефон</w:t>
      </w:r>
      <w:r w:rsidR="00116605" w:rsidRPr="00116605">
        <w:rPr>
          <w:szCs w:val="24"/>
        </w:rPr>
        <w:t>у</w:t>
      </w:r>
      <w:r w:rsidRPr="00116605">
        <w:rPr>
          <w:szCs w:val="24"/>
        </w:rPr>
        <w:t xml:space="preserve"> </w:t>
      </w:r>
      <w:r w:rsidR="00D02D54" w:rsidRPr="00116605">
        <w:rPr>
          <w:szCs w:val="24"/>
        </w:rPr>
        <w:t>8 (385-32</w:t>
      </w:r>
      <w:r w:rsidRPr="00116605">
        <w:rPr>
          <w:szCs w:val="24"/>
        </w:rPr>
        <w:t xml:space="preserve">) </w:t>
      </w:r>
      <w:r w:rsidR="00D02D54" w:rsidRPr="00116605">
        <w:rPr>
          <w:szCs w:val="24"/>
        </w:rPr>
        <w:t>7</w:t>
      </w:r>
      <w:r w:rsidR="00116605" w:rsidRPr="00116605">
        <w:rPr>
          <w:szCs w:val="24"/>
        </w:rPr>
        <w:t>9</w:t>
      </w:r>
      <w:r w:rsidR="00D02D54" w:rsidRPr="00116605">
        <w:rPr>
          <w:szCs w:val="24"/>
        </w:rPr>
        <w:t>-</w:t>
      </w:r>
      <w:r w:rsidR="00116605" w:rsidRPr="00116605">
        <w:rPr>
          <w:szCs w:val="24"/>
        </w:rPr>
        <w:t>7</w:t>
      </w:r>
      <w:r w:rsidR="00D02D54" w:rsidRPr="00116605">
        <w:rPr>
          <w:szCs w:val="24"/>
        </w:rPr>
        <w:t>-</w:t>
      </w:r>
      <w:r w:rsidR="00116605" w:rsidRPr="00116605">
        <w:rPr>
          <w:szCs w:val="24"/>
        </w:rPr>
        <w:t>22</w:t>
      </w:r>
      <w:r w:rsidRPr="00116605">
        <w:rPr>
          <w:szCs w:val="24"/>
        </w:rPr>
        <w:t xml:space="preserve">, либо в </w:t>
      </w:r>
      <w:r w:rsidR="00E80CED" w:rsidRPr="00116605">
        <w:rPr>
          <w:szCs w:val="24"/>
        </w:rPr>
        <w:t xml:space="preserve">приемной </w:t>
      </w:r>
      <w:r w:rsidRPr="00116605">
        <w:rPr>
          <w:szCs w:val="24"/>
        </w:rPr>
        <w:t xml:space="preserve">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>, в соответствии с режимом работы.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Запись на личный прием осуществляется</w:t>
      </w:r>
      <w:r w:rsidR="006C49A2" w:rsidRPr="00116605">
        <w:rPr>
          <w:szCs w:val="24"/>
        </w:rPr>
        <w:t xml:space="preserve"> </w:t>
      </w:r>
      <w:r w:rsidR="00D02D54" w:rsidRPr="00116605">
        <w:rPr>
          <w:szCs w:val="24"/>
        </w:rPr>
        <w:t>делопроизводителем</w:t>
      </w:r>
      <w:r w:rsidR="006C49A2" w:rsidRPr="00116605">
        <w:rPr>
          <w:szCs w:val="24"/>
        </w:rPr>
        <w:t xml:space="preserve"> 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>.</w:t>
      </w:r>
      <w:r w:rsidR="006C49A2" w:rsidRPr="00116605">
        <w:rPr>
          <w:szCs w:val="24"/>
        </w:rPr>
        <w:t xml:space="preserve"> </w:t>
      </w:r>
      <w:r w:rsidR="00D02D54" w:rsidRPr="00116605">
        <w:rPr>
          <w:szCs w:val="24"/>
        </w:rPr>
        <w:t xml:space="preserve">Делопроизводитель администрации сельсовета </w:t>
      </w:r>
      <w:r w:rsidRPr="00116605">
        <w:rPr>
          <w:szCs w:val="24"/>
        </w:rPr>
        <w:t xml:space="preserve">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Гражданину, обратившемуся в администрацию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 xml:space="preserve"> для записи на личный прием к главе </w:t>
      </w:r>
      <w:r w:rsidR="00116605">
        <w:rPr>
          <w:szCs w:val="24"/>
        </w:rPr>
        <w:t>Березовск</w:t>
      </w:r>
      <w:r w:rsidR="00DD44AD" w:rsidRPr="00116605">
        <w:rPr>
          <w:szCs w:val="24"/>
        </w:rPr>
        <w:t>ого сельсовета Первомайского района</w:t>
      </w:r>
      <w:r w:rsidRPr="00116605">
        <w:rPr>
          <w:szCs w:val="24"/>
        </w:rPr>
        <w:t xml:space="preserve">, предлагается записаться на личный прием к должностному лицу администрации </w:t>
      </w:r>
      <w:r w:rsidR="00D02D54" w:rsidRPr="00116605">
        <w:rPr>
          <w:szCs w:val="24"/>
        </w:rPr>
        <w:t>сельсовета,</w:t>
      </w:r>
      <w:r w:rsidRPr="00116605">
        <w:rPr>
          <w:szCs w:val="24"/>
        </w:rPr>
        <w:t xml:space="preserve"> в пределах компетенции которого находится предмет обращения.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</w:t>
      </w:r>
      <w:r w:rsidR="006C49A2" w:rsidRPr="00116605">
        <w:rPr>
          <w:szCs w:val="24"/>
        </w:rPr>
        <w:t xml:space="preserve"> </w:t>
      </w:r>
      <w:r w:rsidR="00D02D54" w:rsidRPr="00116605">
        <w:rPr>
          <w:szCs w:val="24"/>
        </w:rPr>
        <w:t>Делопроизводитель</w:t>
      </w:r>
      <w:r w:rsidR="006C49A2" w:rsidRPr="00116605">
        <w:rPr>
          <w:szCs w:val="24"/>
        </w:rPr>
        <w:t xml:space="preserve"> администрации </w:t>
      </w:r>
      <w:r w:rsidR="00D02D54" w:rsidRPr="00116605">
        <w:rPr>
          <w:szCs w:val="24"/>
        </w:rPr>
        <w:t>сельсовета</w:t>
      </w:r>
      <w:r w:rsidRPr="00116605">
        <w:rPr>
          <w:b/>
          <w:szCs w:val="24"/>
        </w:rPr>
        <w:t>,</w:t>
      </w:r>
      <w:r w:rsidRPr="00116605">
        <w:rPr>
          <w:szCs w:val="24"/>
        </w:rPr>
        <w:t xml:space="preserve">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>, гражданину дается разъяснение, куда и в каком порядке ему следует обратиться.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>, осуществляющего личный прием.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5.6. Личный прием граждан должностными лицами администрации </w:t>
      </w:r>
      <w:r w:rsidR="00D02D54" w:rsidRPr="00116605">
        <w:rPr>
          <w:szCs w:val="24"/>
        </w:rPr>
        <w:t xml:space="preserve">сельсовета </w:t>
      </w:r>
      <w:r w:rsidRPr="00116605">
        <w:rPr>
          <w:szCs w:val="24"/>
        </w:rPr>
        <w:t>проводится согласно предварительной записи в соответствии с утвержденным графиком приема.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5.7. Должностными лицами 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 xml:space="preserve"> одновременно ведется прием только одного гражданина, за исключением коллективного обращения граждан. Должностные лица 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 xml:space="preserve"> при рассмотрении обращения гражданина в пределах своей </w:t>
      </w:r>
      <w:r w:rsidRPr="00116605">
        <w:rPr>
          <w:szCs w:val="24"/>
        </w:rPr>
        <w:lastRenderedPageBreak/>
        <w:t xml:space="preserve">компетенции могут приглашать на прием должностных лиц 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>, если решение поставленных в обращении вопросов относится к их ведению.</w:t>
      </w:r>
    </w:p>
    <w:p w:rsidR="00642AA9" w:rsidRPr="00116605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</w:t>
      </w:r>
      <w:r w:rsidR="00D02D54" w:rsidRPr="00116605">
        <w:rPr>
          <w:szCs w:val="24"/>
        </w:rPr>
        <w:t>сельсовета</w:t>
      </w:r>
      <w:r w:rsidRPr="00116605">
        <w:rPr>
          <w:szCs w:val="24"/>
        </w:rPr>
        <w:t xml:space="preserve"> даются поручения исполнителям подготовить ответ на поставленные в обращении вопросы в установленные Федеральным законом </w:t>
      </w:r>
      <w:r w:rsidR="0077754D" w:rsidRPr="00116605">
        <w:rPr>
          <w:szCs w:val="24"/>
        </w:rPr>
        <w:t>от 02.05.2006 № 59-ФЗ</w:t>
      </w:r>
      <w:r w:rsidR="00116605" w:rsidRPr="00116605">
        <w:rPr>
          <w:szCs w:val="24"/>
        </w:rPr>
        <w:t xml:space="preserve"> </w:t>
      </w:r>
      <w:r w:rsidRPr="00116605">
        <w:rPr>
          <w:szCs w:val="24"/>
        </w:rPr>
        <w:t>сроки. Поручения фиксируются в регистрационной карточке в ходе проведения личного приема.</w:t>
      </w:r>
    </w:p>
    <w:p w:rsidR="00642AA9" w:rsidRDefault="00642AA9" w:rsidP="00F61070">
      <w:pPr>
        <w:pStyle w:val="ConsPlusNormal"/>
        <w:ind w:firstLine="709"/>
        <w:jc w:val="both"/>
        <w:rPr>
          <w:szCs w:val="24"/>
        </w:rPr>
      </w:pPr>
      <w:r w:rsidRPr="00116605">
        <w:rPr>
          <w:szCs w:val="24"/>
        </w:rPr>
        <w:t xml:space="preserve"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</w:t>
      </w:r>
      <w:r w:rsidR="00E80CED" w:rsidRPr="00116605">
        <w:rPr>
          <w:szCs w:val="24"/>
        </w:rPr>
        <w:t xml:space="preserve">настоящим </w:t>
      </w:r>
      <w:r w:rsidRPr="00116605">
        <w:rPr>
          <w:szCs w:val="24"/>
        </w:rPr>
        <w:t>Порядком</w:t>
      </w:r>
      <w:r w:rsidR="00E80CED" w:rsidRPr="00116605">
        <w:rPr>
          <w:szCs w:val="24"/>
        </w:rPr>
        <w:t>.</w:t>
      </w:r>
    </w:p>
    <w:p w:rsidR="00D25D82" w:rsidRDefault="00D25D82" w:rsidP="00F61070">
      <w:pPr>
        <w:pStyle w:val="ConsPlusNormal"/>
        <w:ind w:firstLine="709"/>
        <w:jc w:val="both"/>
        <w:rPr>
          <w:szCs w:val="24"/>
        </w:rPr>
      </w:pPr>
    </w:p>
    <w:p w:rsidR="00D25D82" w:rsidRPr="00D25D82" w:rsidRDefault="00D25D82" w:rsidP="00D25D82">
      <w:pPr>
        <w:rPr>
          <w:rFonts w:ascii="Times New Roman" w:hAnsi="Times New Roman"/>
        </w:rPr>
      </w:pPr>
      <w:r w:rsidRPr="00D25D82">
        <w:rPr>
          <w:rFonts w:ascii="Times New Roman" w:hAnsi="Times New Roman"/>
        </w:rPr>
        <w:t>С постановлением администрации Березовского сельсовета от 26.06.2025 № 110</w:t>
      </w:r>
      <w:r>
        <w:rPr>
          <w:rFonts w:ascii="Times New Roman" w:hAnsi="Times New Roman"/>
        </w:rPr>
        <w:t xml:space="preserve"> «</w:t>
      </w:r>
      <w:r w:rsidRPr="00116605">
        <w:rPr>
          <w:rStyle w:val="41"/>
          <w:b w:val="0"/>
          <w:bCs/>
          <w:kern w:val="28"/>
          <w:sz w:val="24"/>
        </w:rPr>
        <w:t>Об утверждении</w:t>
      </w:r>
      <w:r w:rsidRPr="00116605">
        <w:rPr>
          <w:rStyle w:val="41"/>
          <w:bCs/>
          <w:kern w:val="28"/>
          <w:sz w:val="24"/>
        </w:rPr>
        <w:t xml:space="preserve"> </w:t>
      </w:r>
      <w:r w:rsidRPr="00116605">
        <w:rPr>
          <w:rFonts w:ascii="Times New Roman" w:hAnsi="Times New Roman"/>
          <w:bCs/>
          <w:kern w:val="28"/>
        </w:rPr>
        <w:t xml:space="preserve">Порядка ведения делопроизводства по обращениям граждан, организации их рассмотрения в администрации </w:t>
      </w:r>
      <w:r>
        <w:rPr>
          <w:rFonts w:ascii="Times New Roman" w:hAnsi="Times New Roman"/>
          <w:bCs/>
          <w:kern w:val="28"/>
        </w:rPr>
        <w:t>Березовск</w:t>
      </w:r>
      <w:r w:rsidRPr="00116605">
        <w:rPr>
          <w:rFonts w:ascii="Times New Roman" w:hAnsi="Times New Roman"/>
          <w:bCs/>
          <w:kern w:val="28"/>
        </w:rPr>
        <w:t>ого сельсовета Первомайского района Алтайского края</w:t>
      </w:r>
      <w:r>
        <w:rPr>
          <w:rFonts w:ascii="Times New Roman" w:hAnsi="Times New Roman"/>
        </w:rPr>
        <w:t>»</w:t>
      </w:r>
      <w:r w:rsidRPr="00D25D82">
        <w:rPr>
          <w:rFonts w:ascii="Times New Roman" w:hAnsi="Times New Roman"/>
        </w:rPr>
        <w:t xml:space="preserve"> ознакомлены:</w:t>
      </w:r>
    </w:p>
    <w:p w:rsidR="00D25D82" w:rsidRPr="00D25D82" w:rsidRDefault="00D25D82" w:rsidP="00D25D82">
      <w:pPr>
        <w:rPr>
          <w:rFonts w:ascii="Times New Roman" w:hAnsi="Times New Roman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969"/>
        <w:gridCol w:w="1560"/>
        <w:gridCol w:w="1541"/>
        <w:gridCol w:w="2995"/>
      </w:tblGrid>
      <w:tr w:rsidR="00D25D82" w:rsidRPr="00D25D82" w:rsidTr="00D25D8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D25D82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D25D82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D25D82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D25D82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Расшифровка (Ф.И.О.)</w:t>
            </w:r>
          </w:p>
        </w:tc>
      </w:tr>
      <w:tr w:rsidR="00D25D82" w:rsidRPr="00D25D82" w:rsidTr="00D25D8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82" w:rsidRPr="00D25D82" w:rsidTr="00D25D8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финансам, налогам и сборам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82" w:rsidRPr="00D25D82" w:rsidTr="00D25D8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CD765E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работе с населением и учету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82" w:rsidRPr="00D25D82" w:rsidTr="00D25D8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CD765E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и имущественным отношениям 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82" w:rsidRPr="00D25D82" w:rsidTr="00D25D8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CD765E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Старший инспектор сектора по социальным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82" w:rsidRPr="00D25D82" w:rsidTr="00D25D8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25D8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82" w:rsidRPr="00D25D82" w:rsidRDefault="00D25D82" w:rsidP="00D25D8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5D82" w:rsidRPr="00116605" w:rsidRDefault="00D25D82" w:rsidP="00F61070">
      <w:pPr>
        <w:pStyle w:val="ConsPlusNormal"/>
        <w:ind w:firstLine="709"/>
        <w:jc w:val="both"/>
        <w:rPr>
          <w:szCs w:val="24"/>
        </w:rPr>
      </w:pPr>
    </w:p>
    <w:sectPr w:rsidR="00D25D82" w:rsidRPr="00116605" w:rsidSect="00F61070">
      <w:headerReference w:type="default" r:id="rId6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68" w:rsidRDefault="00F85B68" w:rsidP="00125156">
      <w:r>
        <w:separator/>
      </w:r>
    </w:p>
  </w:endnote>
  <w:endnote w:type="continuationSeparator" w:id="1">
    <w:p w:rsidR="00F85B68" w:rsidRDefault="00F85B68" w:rsidP="0012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68" w:rsidRDefault="00F85B68" w:rsidP="00125156">
      <w:r>
        <w:separator/>
      </w:r>
    </w:p>
  </w:footnote>
  <w:footnote w:type="continuationSeparator" w:id="1">
    <w:p w:rsidR="00F85B68" w:rsidRDefault="00F85B68" w:rsidP="0012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56" w:rsidRPr="00125156" w:rsidRDefault="00125156" w:rsidP="00125156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A9"/>
    <w:rsid w:val="000510E0"/>
    <w:rsid w:val="001024E6"/>
    <w:rsid w:val="001078CA"/>
    <w:rsid w:val="00116605"/>
    <w:rsid w:val="00125156"/>
    <w:rsid w:val="001661EA"/>
    <w:rsid w:val="001842C1"/>
    <w:rsid w:val="001A3E18"/>
    <w:rsid w:val="001E7416"/>
    <w:rsid w:val="001E7803"/>
    <w:rsid w:val="00253194"/>
    <w:rsid w:val="002615D5"/>
    <w:rsid w:val="00270166"/>
    <w:rsid w:val="004057CC"/>
    <w:rsid w:val="00434CD8"/>
    <w:rsid w:val="005A2B6A"/>
    <w:rsid w:val="005D1757"/>
    <w:rsid w:val="00641D83"/>
    <w:rsid w:val="00642AA9"/>
    <w:rsid w:val="006C49A2"/>
    <w:rsid w:val="0077754D"/>
    <w:rsid w:val="007909FA"/>
    <w:rsid w:val="007B37B9"/>
    <w:rsid w:val="008511D8"/>
    <w:rsid w:val="00864DC7"/>
    <w:rsid w:val="00930CC5"/>
    <w:rsid w:val="00982E4A"/>
    <w:rsid w:val="0098352B"/>
    <w:rsid w:val="009D0EB0"/>
    <w:rsid w:val="00A037AE"/>
    <w:rsid w:val="00A669D2"/>
    <w:rsid w:val="00A80226"/>
    <w:rsid w:val="00A9240D"/>
    <w:rsid w:val="00AB68DC"/>
    <w:rsid w:val="00B002DF"/>
    <w:rsid w:val="00C37F80"/>
    <w:rsid w:val="00C80468"/>
    <w:rsid w:val="00D02D54"/>
    <w:rsid w:val="00D25D82"/>
    <w:rsid w:val="00D34157"/>
    <w:rsid w:val="00D45A42"/>
    <w:rsid w:val="00DD44AD"/>
    <w:rsid w:val="00E80CED"/>
    <w:rsid w:val="00EB0231"/>
    <w:rsid w:val="00F055AC"/>
    <w:rsid w:val="00F51FB5"/>
    <w:rsid w:val="00F52947"/>
    <w:rsid w:val="00F61070"/>
    <w:rsid w:val="00F837E5"/>
    <w:rsid w:val="00F8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0CC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30CC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0CC5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30C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0C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AA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42AA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42AA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930CC5"/>
    <w:rPr>
      <w:color w:val="0000FF"/>
      <w:u w:val="none"/>
    </w:rPr>
  </w:style>
  <w:style w:type="character" w:customStyle="1" w:styleId="41">
    <w:name w:val="Стиль4"/>
    <w:rsid w:val="004057CC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rsid w:val="00434CD8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rsid w:val="00434CD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7B37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B37B9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7B37B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30C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930CC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7B37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30C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30CC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0CC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0CC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0CC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30CC5"/>
    <w:rPr>
      <w:sz w:val="28"/>
    </w:rPr>
  </w:style>
  <w:style w:type="paragraph" w:styleId="a8">
    <w:name w:val="header"/>
    <w:basedOn w:val="a"/>
    <w:link w:val="a9"/>
    <w:semiHidden/>
    <w:unhideWhenUsed/>
    <w:rsid w:val="001251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25156"/>
    <w:rPr>
      <w:rFonts w:ascii="Arial" w:hAnsi="Arial"/>
      <w:sz w:val="24"/>
      <w:szCs w:val="24"/>
    </w:rPr>
  </w:style>
  <w:style w:type="paragraph" w:styleId="aa">
    <w:name w:val="footer"/>
    <w:basedOn w:val="a"/>
    <w:link w:val="ab"/>
    <w:semiHidden/>
    <w:unhideWhenUsed/>
    <w:rsid w:val="00125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125156"/>
    <w:rPr>
      <w:rFonts w:ascii="Arial" w:hAnsi="Arial"/>
      <w:sz w:val="24"/>
      <w:szCs w:val="24"/>
    </w:rPr>
  </w:style>
  <w:style w:type="table" w:styleId="ac">
    <w:name w:val="Table Grid"/>
    <w:basedOn w:val="a1"/>
    <w:uiPriority w:val="59"/>
    <w:rsid w:val="00D25D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7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ТАБУНСКОГО РАЙОНА</vt:lpstr>
    </vt:vector>
  </TitlesOfParts>
  <Company>Microsoft</Company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ТАБУНСКОГО РАЙОНА</dc:title>
  <dc:creator>Windows User</dc:creator>
  <cp:lastModifiedBy>user</cp:lastModifiedBy>
  <cp:revision>4</cp:revision>
  <cp:lastPrinted>2025-06-27T05:11:00Z</cp:lastPrinted>
  <dcterms:created xsi:type="dcterms:W3CDTF">2025-06-10T09:26:00Z</dcterms:created>
  <dcterms:modified xsi:type="dcterms:W3CDTF">2025-06-27T05:12:00Z</dcterms:modified>
</cp:coreProperties>
</file>